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39"/>
        <w:gridCol w:w="178"/>
        <w:gridCol w:w="270"/>
        <w:gridCol w:w="931"/>
        <w:gridCol w:w="759"/>
        <w:gridCol w:w="1105"/>
        <w:gridCol w:w="1244"/>
        <w:gridCol w:w="1342"/>
        <w:gridCol w:w="917"/>
        <w:gridCol w:w="774"/>
        <w:gridCol w:w="1611"/>
        <w:gridCol w:w="78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A968762" w14:textId="77777777" w:rsidR="00D60961" w:rsidRDefault="00EE2C01" w:rsidP="00D60961">
            <w:r w:rsidRPr="00EE2C01">
              <w:t>OPERACIONES DE VIGILANCIA Y EXTINCIÓN DE INCENDIOS FORESTALES Y APOYO A CONTINGENCIAS EN EL MEDIO NATURAL Y RURAL</w:t>
            </w:r>
            <w:r>
              <w:t xml:space="preserve"> (SEAD0411)</w:t>
            </w:r>
          </w:p>
          <w:p w14:paraId="6255A216" w14:textId="3EE16E73" w:rsidR="00EE2C01" w:rsidRPr="00D649D9" w:rsidRDefault="00EE2C01" w:rsidP="00D60961">
            <w:pPr>
              <w:rPr>
                <w:rFonts w:ascii="Arial" w:hAnsi="Arial" w:cs="Arial"/>
                <w:b/>
                <w:bCs/>
                <w:sz w:val="16"/>
                <w:szCs w:val="16"/>
              </w:rPr>
            </w:pP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52A7647D" w:rsidR="00D60961" w:rsidRPr="00D649D9" w:rsidRDefault="00834C37" w:rsidP="00D60961">
            <w:pPr>
              <w:rPr>
                <w:rFonts w:ascii="Arial" w:hAnsi="Arial" w:cs="Arial"/>
                <w:b/>
                <w:bCs/>
                <w:sz w:val="16"/>
                <w:szCs w:val="16"/>
              </w:rPr>
            </w:pPr>
            <w:r>
              <w:rPr>
                <w:rFonts w:ascii="Arial" w:hAnsi="Arial" w:cs="Arial"/>
                <w:b/>
                <w:bCs/>
                <w:sz w:val="16"/>
                <w:szCs w:val="16"/>
              </w:rPr>
              <w:t>AC-2024-1226</w:t>
            </w:r>
            <w:r w:rsidR="00EE2C01">
              <w:rPr>
                <w:rFonts w:ascii="Arial" w:hAnsi="Arial" w:cs="Arial"/>
                <w:b/>
                <w:bCs/>
                <w:sz w:val="16"/>
                <w:szCs w:val="16"/>
              </w:rPr>
              <w:t>6</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71CE" w14:textId="77777777" w:rsidR="005F7E01" w:rsidRDefault="005F7E01">
      <w:r>
        <w:separator/>
      </w:r>
    </w:p>
  </w:endnote>
  <w:endnote w:type="continuationSeparator" w:id="0">
    <w:p w14:paraId="4B4FB3FD" w14:textId="77777777" w:rsidR="005F7E01" w:rsidRDefault="005F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3075D" w14:textId="77777777" w:rsidR="005F7E01" w:rsidRDefault="005F7E01">
      <w:r>
        <w:separator/>
      </w:r>
    </w:p>
  </w:footnote>
  <w:footnote w:type="continuationSeparator" w:id="0">
    <w:p w14:paraId="302F6ED6" w14:textId="77777777" w:rsidR="005F7E01" w:rsidRDefault="005F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646463A0" w:rsidR="00771723" w:rsidRPr="002C0351" w:rsidRDefault="00834C37" w:rsidP="00834C37">
    <w:pPr>
      <w:tabs>
        <w:tab w:val="left" w:pos="6196"/>
        <w:tab w:val="right" w:pos="9540"/>
      </w:tabs>
    </w:pPr>
    <w:r>
      <w:rPr>
        <w:noProof/>
      </w:rPr>
      <w:drawing>
        <wp:anchor distT="0" distB="0" distL="114300" distR="114300" simplePos="0" relativeHeight="251666432" behindDoc="0" locked="0" layoutInCell="1" allowOverlap="1" wp14:anchorId="7A4EE3E9" wp14:editId="5D0DABD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3052"/>
    <w:rsid w:val="000456F1"/>
    <w:rsid w:val="00073146"/>
    <w:rsid w:val="00096902"/>
    <w:rsid w:val="000A6E6A"/>
    <w:rsid w:val="000A6FED"/>
    <w:rsid w:val="000C0E5F"/>
    <w:rsid w:val="000C68E9"/>
    <w:rsid w:val="000D7855"/>
    <w:rsid w:val="000E5C80"/>
    <w:rsid w:val="000F59CF"/>
    <w:rsid w:val="00132926"/>
    <w:rsid w:val="001435D5"/>
    <w:rsid w:val="0015757C"/>
    <w:rsid w:val="0016298C"/>
    <w:rsid w:val="00172979"/>
    <w:rsid w:val="001754D5"/>
    <w:rsid w:val="001968BD"/>
    <w:rsid w:val="001C2983"/>
    <w:rsid w:val="001D5D14"/>
    <w:rsid w:val="001E23D1"/>
    <w:rsid w:val="001F170C"/>
    <w:rsid w:val="001F2CF7"/>
    <w:rsid w:val="00207FA1"/>
    <w:rsid w:val="002115AC"/>
    <w:rsid w:val="002219B8"/>
    <w:rsid w:val="00243BC7"/>
    <w:rsid w:val="00251AEA"/>
    <w:rsid w:val="00253159"/>
    <w:rsid w:val="00261337"/>
    <w:rsid w:val="002A5CFB"/>
    <w:rsid w:val="002B4A11"/>
    <w:rsid w:val="002C0351"/>
    <w:rsid w:val="002D0DE0"/>
    <w:rsid w:val="002F291D"/>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9291D"/>
    <w:rsid w:val="005A60D5"/>
    <w:rsid w:val="005C0A05"/>
    <w:rsid w:val="005C5A17"/>
    <w:rsid w:val="005E333A"/>
    <w:rsid w:val="005F7E01"/>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399B"/>
    <w:rsid w:val="007B0267"/>
    <w:rsid w:val="007B3F10"/>
    <w:rsid w:val="007F2658"/>
    <w:rsid w:val="008107A7"/>
    <w:rsid w:val="00810AC1"/>
    <w:rsid w:val="008155DD"/>
    <w:rsid w:val="00834C37"/>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80A2E"/>
    <w:rsid w:val="00AA1F46"/>
    <w:rsid w:val="00AA593A"/>
    <w:rsid w:val="00AC0B58"/>
    <w:rsid w:val="00AC79F6"/>
    <w:rsid w:val="00AD411F"/>
    <w:rsid w:val="00AF1435"/>
    <w:rsid w:val="00AF6CA6"/>
    <w:rsid w:val="00B17EEE"/>
    <w:rsid w:val="00B235D4"/>
    <w:rsid w:val="00B2517D"/>
    <w:rsid w:val="00B50934"/>
    <w:rsid w:val="00B578B5"/>
    <w:rsid w:val="00BA0A19"/>
    <w:rsid w:val="00BA6160"/>
    <w:rsid w:val="00BD0165"/>
    <w:rsid w:val="00BD268B"/>
    <w:rsid w:val="00BD5F0A"/>
    <w:rsid w:val="00BF2135"/>
    <w:rsid w:val="00BF6949"/>
    <w:rsid w:val="00C04021"/>
    <w:rsid w:val="00C1169F"/>
    <w:rsid w:val="00C33EFA"/>
    <w:rsid w:val="00C377F7"/>
    <w:rsid w:val="00C413BC"/>
    <w:rsid w:val="00C61A04"/>
    <w:rsid w:val="00C6732F"/>
    <w:rsid w:val="00CC6ED9"/>
    <w:rsid w:val="00CD293A"/>
    <w:rsid w:val="00CD559B"/>
    <w:rsid w:val="00D60961"/>
    <w:rsid w:val="00D649D9"/>
    <w:rsid w:val="00D74ECC"/>
    <w:rsid w:val="00D80585"/>
    <w:rsid w:val="00DB591A"/>
    <w:rsid w:val="00DB7D71"/>
    <w:rsid w:val="00DD0EB2"/>
    <w:rsid w:val="00E134EB"/>
    <w:rsid w:val="00E1551D"/>
    <w:rsid w:val="00E20829"/>
    <w:rsid w:val="00E34DAE"/>
    <w:rsid w:val="00E54A83"/>
    <w:rsid w:val="00E65DDD"/>
    <w:rsid w:val="00E85B70"/>
    <w:rsid w:val="00E868CC"/>
    <w:rsid w:val="00ED30CD"/>
    <w:rsid w:val="00EE2C01"/>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2FD"/>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1</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8762</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13</cp:revision>
  <cp:lastPrinted>2025-01-21T11:27:00Z</cp:lastPrinted>
  <dcterms:created xsi:type="dcterms:W3CDTF">2024-12-19T11:25:00Z</dcterms:created>
  <dcterms:modified xsi:type="dcterms:W3CDTF">2025-01-21T11:27:00Z</dcterms:modified>
</cp:coreProperties>
</file>